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ind w:left="-991" w:leftChars="-472"/>
        <w:jc w:val="center"/>
        <w:rPr>
          <w:rFonts w:ascii="宋体" w:hAnsi="宋体" w:cs="仿宋"/>
          <w:b/>
          <w:sz w:val="32"/>
          <w:szCs w:val="32"/>
        </w:rPr>
      </w:pPr>
      <w:bookmarkStart w:id="0" w:name="_GoBack"/>
      <w:r>
        <w:rPr>
          <w:rFonts w:hint="eastAsia" w:ascii="宋体" w:hAnsi="宋体" w:cs="仿宋"/>
          <w:b/>
          <w:sz w:val="32"/>
          <w:szCs w:val="32"/>
        </w:rPr>
        <w:t>2017年获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首件</w:t>
      </w:r>
      <w:r>
        <w:rPr>
          <w:rFonts w:hint="eastAsia" w:ascii="宋体" w:hAnsi="宋体" w:cs="仿宋"/>
          <w:b/>
          <w:sz w:val="32"/>
          <w:szCs w:val="32"/>
        </w:rPr>
        <w:t>发明专利授权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的</w:t>
      </w:r>
      <w:r>
        <w:rPr>
          <w:rFonts w:hint="eastAsia" w:ascii="宋体" w:hAnsi="宋体" w:cs="仿宋"/>
          <w:b/>
          <w:sz w:val="32"/>
          <w:szCs w:val="32"/>
        </w:rPr>
        <w:t>企业名单</w:t>
      </w:r>
    </w:p>
    <w:bookmarkEnd w:id="0"/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宾度投资股份有限公司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广州美易来智能电器有限公司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呈和科技股份有限公司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广州梦能动漫科技有限公司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梵美国际再生医学科技有限公司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广州琦安琦视觉科技有限公司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广东标力墙体建筑工程有限公司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广州启云机械有限公司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广东国际旅行卫生保健中心（广东出入境检验检疫局口岸门诊部）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广州泉能能源科技有限公司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广东鸿润建设实业有限公司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广州睿嵌电子技术有限公司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广东金作农业科技有限公司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广州莎蔓生物科技有限公司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广东康沃森医疗科技有限责任公司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广州尚炫照明科技有限公司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广东吕顺智能科技有限公司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广州绅琪节能材料有限公司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广东默泰同创医药科技有限公司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广州时怡便利店有限公司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广东南方通信建设有限公司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广州市达安医疗器械有限公司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广东海格怡创科技有限公司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广州市德慷软件有限公司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广东合力建造科技有限公司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广州市海骊化工有限公司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广东和立土木工程有限公司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广州市嘉博防腐防水技术开发有限公司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广东恒电信息科技股份有限公司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广州市见微化工有限公司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广东弘基时尚生态健康集团股份有限公司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广州市金稻农业科技有限公司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广东华碧环保股份有限公司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广州市金得机械科技有限公司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广东立得新材料科技有限公司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广州市金特电子科技有限公司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广东绿生源饲料科技有限公司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广州市锦一铝业科技有限公司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广东瑞丰生态环境科技股份有限公司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广州市进德生物科技有限公司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广东省前沿动物保健有限公司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广州市晶磁电子科技有限公司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广东省装饰有限公司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广州市竟国电子有限公司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广东槊精实业有限公司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广州市乐天游乐设备有限公司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广东朝彩生物科技有限公司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广州市暖怡乐热能科技有限公司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广东大鹏医药科技有限公司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广州市奇诺五金有限公司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广东电网有限责任公司信息中心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广州市全德机械科技有限公司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广东福能达环保科技有限公司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广州市泰昌实业有限公司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广东建业显示信息技术有限公司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广州市强生信达贸易有限公司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广东金鉴检测科技有限公司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广州市融成锂能锂电池有限公司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广东晾霸智能科技有限公司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广州市上为医药科技有限公司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广东迈纳科技有限公司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广州市盛科装饰材料有限公司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广东名斯度服饰有限公司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广州市燧烽电子有限公司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广东威亚邦新能源科技有限公司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广州市拓丰电器有限公司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广东心宝药业科技有限公司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广州市韦尔讯信息科技有限公司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广东鑫都环保实业有限公司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广州市我家网络科技有限公司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广东雅科波罗橱柜有限公司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广州市甬利格宝信息科技有限责任公司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广东亿尚智能办公家具有限公司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广州市粤新工程技术有限公司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广东易绿谷屋顶绿化有限公司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广州市正伟翔拉链有限公司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广东银研高新材料股份有限公司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广州市中跃通讯设备有限公司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广东盈生力健康科技有限公司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广州市孖宝电缆有限公司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广东有线广播电视网络有限公司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广州甩手电子商务有限公司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广东卓纬科技有限公司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广州苏悦电子产品有限公司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广东足球在线教育科技有限公司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广州天适集团有限公司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广州艾想电子科技有限公司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广州同构信息科技有限公司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广州安辰医药科技有限公司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广州威尔弗汽车用品股份有限公司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广州百翼涂料有限公司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广州伟乐机械设备有限公司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广州宾申科学仪器有限公司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广州位码付信息科技有限公司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广州臣泰电子科技有限公司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广州小亮点科技有限公司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广州晨艺信息科技有限公司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广州信邦智能装备股份有限公司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广州橙行智动汽车科技有限公司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广州星汇文化发展有限公司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广州驰立自动化设备有限公司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广州旭川合成材料有限公司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广州创锦通信技术有限公司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广州伊富彩印有限公司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广州丹康医药生物有限公司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广州益川机械有限公司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广州刀锋智能科技有限公司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广州盈雅药业有限公司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广州德珐麒自动化技术有限公司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广州永士达医疗科技有限责任公司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广州尔安电力科技有限公司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广州云厦智能设备有限公司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广州泛美实验室系统科技股份有限公司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广州韵诚实业有限公司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广州飞曙电子科技有限公司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广州中大数字家庭工程技术研究中心有限公司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广州孚鼎自动化控制设备有限公司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广州珠江数码集团股份有限公司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广州国睿科学仪器有限公司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广州铸星机械有限公司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广州海特机电科技有限公司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广州美斛健生物技术有限公司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广东拜登网络技术有限公司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广州泓泰新能源科技有限公司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广东诚泰交通科技发展有限公司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广州鸿讯电子有限公司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广东港鑫科技有限公司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广州华宝食品有限公司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广东河山环保有限公司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广州华士康环保粘胶科技有限公司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广东寰易消防科技有限公司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广州华途信息科技有限公司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广东雷腾智能光电有限公司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广州铧世家具制造有限公司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广东欧格斯科技有限公司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广州环纺生物技术有限公司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广东日驰建设工程有限公司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广州慧柏瑞生物医药科技有限公司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广东芭薇生物科技股份有限公司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广州佳贝尔环保有限公司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广东承施安建设工程有限公司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广州佳伲思抗菌材料有限公司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广东建能电力工程有限公司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广州嘉憬母婴科技股份有限公司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广东金方圆安全技术检测有限公司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广州锦红源电子科技有限公司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广东骏铁轨道技术有限公司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广州凯弧贸易有限公司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广东联合电子服务股份有限公司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广州科擎新药开发有限公司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广东倍增通信设备有限公司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广州朗威电子科技有限公司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广东典工节能科技有限公司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广州乐屋遮阳帘技术有限公司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广东丰乐能源科技有限公司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广州联洪合成材料有限公司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广东国动网络通信有限公司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广州联勤建筑安装工程有限公司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广东宏景科技股份有限公司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广州美视晶莹银幕有限公司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广东华固工程有限公司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广州美威信息科技有限公司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广东华南水电高新技术开发有限公司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广州弥德科技有限公司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广东金墩安全检测技术有限公司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广州米格办公家具有限公司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广东金冠科技股份有限公司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广州那摩荙时尚电子商务股份有限公司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广东立信防雷科技有限公司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广州逆火电子商务有限公司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广东丽格科技股份有限公司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广州欧华电气有限公司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广东麦斯卡体育股份有限公司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广州软图信息科技有限公司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广东南方新视界传媒科技有限公司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广州瑞派医疗器械有限责任公司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广东省电子商务认证有限公司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广州瑞松智能科技股份有限公司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广东省建筑工程机械施工有限公司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广州睿航电子科技有限公司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广东省中医院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广州三晶电气股份有限公司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广东网金控股股份有限公司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广州森拓橡胶制品有限公司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广东耀邦新能源股份有限公司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广州尚臣电子有限公司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广东中人集团建设有限公司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广州师盛展览有限公司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广东中兴新支点技术有限公司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广州市艾发信息技术有限公司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广东自助者管道科技有限公司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广州市白云区好宜家日用制品厂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广州阿多斯化工科技有限公司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广州市百福电气设备有限公司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广州贝铂涂料有限公司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广州市宝丰人造革有限公司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广州初曲科技有限公司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广州市宝裕新型材料有限公司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广州创环臭氧电器设备有限公司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广州市程翔机械有限公司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广州大林电气设备有限公司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广州市道勤模具塑料有限公司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广州黛莱美化妆品有限公司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广州市德馨蜡制品有限公司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广州得易电子科技有限公司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广州市昊封流体工程技术有限公司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广州德珑磁电科技股份有限公司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广州市禾基生物科技有限公司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广州帝牛智能科技有限公司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广州市华震机械设备有限公司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广州电蟒信息技术有限公司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广州市健之堂医疗器械有限公司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广州鼎实建筑环保材料有限公司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广州市聚星源科技有限公司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广州定康医疗科技有限公司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广州市克来斯特建材科技有限公司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广州东焊智能装备有限公司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广州市乐拓电子科技有限公司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广州动钛电子有限公司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广州市力侬照明技术有限公司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广州豆乎生物科技有限公司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广州市绿潮环保工程有限公司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广州敦和信息技术有限公司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广州市欧橡隔热材料有限公司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广州飞锐机器人科技有限公司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广州市普帝诺建材有限公司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广州福至居民生活服务有限公司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广州市权友照明灯具有限公司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广州高标消防设备有限公司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广州市日睛自动化机械有限公司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广州高浪电子科技有限公司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广州市日用化学工业研究所有限公司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广州格靓光电科技有限公司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广州市三河环保设备有限公司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广州供电局有限公司变电管理一所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广州市泰为新材料有限公司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广东雄志信息科技有限公司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广州市威格雷斯软件技术有限公司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广东讯飞启明科技发展有限公司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广州市喜莲皮具有限公司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广东云储物联视界科技有限公司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广州市新域动力技术有限公司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广东中建普联科技股份有限公司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广州市鑫川工程技术开发公司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广州白云德胜输送设备有限公司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广州市优泰安防技术有限公司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广州超邦化工有限公司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广州市志变制能科技有限责任公司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广州朝野文化发展有限公司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广州视臻信息科技有限公司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广州晨力发电设备科技有限公司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广州穗达服饰企业有限公司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广州凡科信息科技有限公司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广州天惠食品股份有限公司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广州天际展览工程有限公司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广州歌誉家居用品有限公司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广州拓必拓电子商务有限公司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广州宏和精密机械有限公司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广州外圆内方科技发展有限公司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广州旺东大菜园冷链有限公司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广州华微电子有限公司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广州威迪仕汽车用品有限公司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广州慧更思通信科技有限公司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广州无象数码科技有限公司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广州加泰医药科技有限公司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广州玺明机械科技有限公司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广州嘉检医学检测有限公司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广州祥明舞台灯光设备有限公司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广东藏玛生物科技有限公司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广州小鸡快跑网络科技有限公司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广东锐捷安全技术股份有限公司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广州小鹏汽车科技有限公司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广东同盛联合信息技术有限公司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广州协堡建材有限公司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广东拓谱康生物科技有限公司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广州养森保健食品有限公司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广东未来信息技术有限公司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广州伊碧仕实业有限责任公司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广东惜福环保科技有限公司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广州翼鲲生物科技有限公司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广东研捷医药科技有限公司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广州优适清生物科技有限公司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广东优冠生物科技有限公司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广州御晟能源科技有限公司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广东云管匠装饰工程有限公司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广州宅家日用品有限公司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广发银行股份有限公司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广州中车轨道交通装备有限公司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广州阿里巴巴文学信息技术有限公司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广州众洁科技有限公司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广州爱锘德医疗器械有限公司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广州专哲电子科技有限公司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广州爱拼信息科技有限公司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宏大爆破有限公司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广州安望信息科技有限公司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基准涡轮动力（广州）有限公司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广州澳希亚实业有限公司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暨赛再生医学科技有限公司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广州葆妍生物科技有限公司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巨轮（广州）机器人与智能制造有限公司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广州贝思兰信息科技有限公司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摩登大道时尚集团股份有限公司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广州必贝特医药技术有限公司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广州市施达升设备制造股份有限公司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广东森度生态农业科技有限公司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广州市天盛印刷有限公司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广东省电子信息产业集团有限公司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广州市天鹰精密工具有限公司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广东首诚建设科技有限公司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广州市香事文化传播有限公司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广东万德检测技术股份有限公司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广州市一呼百应网络技术股份有限公司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广东纬德信息科技有限公司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广州市逸高日用品有限公司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广东禹能建材科技股份有限公司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广州市优晟网络科技股份有限公司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广东正当年生物科技有限公司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广州市鱼来鱼旺生物科技有限公司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广东智冷冷链科技有限公司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广州市宇洪电线电缆实业有限公司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广东智卓通信科技有限公司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广州市正源环境工程有限公司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广东中电绿能科技有限公司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广州市至润油脂食品工业有限公司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广州埃克森生物科技有限公司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广州市仲沅其新型材料有限公司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广州奥脉机器人有限公司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广州市紫晶通信科技有限公司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广州博恩能源有限公司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广州斯凯尔电子有限公司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广州成汉电子科技有限公司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广州四友环保科技有限公司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广州代诺可光电科技有限公司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广州泗海印铁制罐有限公司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广州德亚机械制造有限公司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广州泰创电子科技有限公司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广州迪佰瑞环保科技有限公司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广州为后代环保科技有限公司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广州东塑石油钻采专用设备有限公司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广州唯品会研究院有限公司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广州敦诚润宇环保工程有限公司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广州维帝医疗技术有限公司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广州多钛克机械科技有限公司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广州小海电子产品有限公司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广州工大科技有限公司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广州鑫宝软件科技有限公司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广州韩能大健康产品有限公司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广州伊德尔化学科技有限公司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广州昊江新材料有限公司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广州永诺生物科技有限公司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广州恒驰建设工程有限公司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广州粤科工程建设监理咨询有限公司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广东高鑫信息股份有限公司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广州肇基生物科技有限公司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广东合一新材料研究院有限公司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广州智纯科学仪器有限公司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广东虹雨照明工程建设有限公司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广州智维电子科技有限公司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广东景龙建设集团有限公司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广州筑美辐射防护科技有限公司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广东奇方药业有限公司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广州紫川电子科技有限公司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广东企辅健环安检测技术有限公司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广州市天瑞环保科技有限公司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广东日昭新技术应用有限公司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广州市万世德智能装备科技有限公司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广东森霖造绿有限公司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广州市网道数码科技有限公司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广东省粤电集团有限公司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广州市纬庆化工科技有限公司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广东世腾环保包装科技有限公司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广州市无级制动科技有限责任公司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广东省建科建筑设计院有限公司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广州市易鸿机械制造有限公司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广东天海花边有限公司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广州市银科电子有限公司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广东新船重工有限公司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广州市裕轻机械制造有限公司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广东新南都饲料科技有限公司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广州市中其通讯器材有限公司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广东兴亿海洋生物工程股份有限公司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广州泰因生物科技有限公司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广东虚拟现实科技有限公司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广州腾康医药科技有限公司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广东中南人力资源有限公司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广州腾羿服饰有限公司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广州艾媒数聚信息咨询股份有限公司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广州天禾自动化实业有限公司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广州艾默德驱动系统技术有限公司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广州透真生物科技有限公司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广州艾若博机器人科技有限公司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广州妥谱医疗设备有限公司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广州爱迪绿色印刷科技有限公司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广州威溶特医药科技有限公司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广州北环高速公路有限公司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广州威旭环保科技有限公司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广州创和物流产业有限公司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广州唯品会网络技术有限公司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广州创能环保科技有限公司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广州维港环保科技有限公司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广州聪思市场信息咨询有限公司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广州西门子变压器有限公司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广州迪克医疗器械有限公司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广州鑫杉通机械设备有限公司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广州飞米电子科技有限公司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广州雅时家具有限公司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广州盖特软件有限公司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广州英固特音响拉杆有限公司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广州固恒建材有限公司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广州映博智能科技有限公司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广州广康医疗科技股份有限公司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广州云移信息科技有限公司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广州国交润万交通信息有限公司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广州再森新材料科技有限公司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广州海昇计算机科技有限公司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广州致远新材料科技有限公司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广州伯仪智能家具有限公司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广州智芝龙科技有限公司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广州铂钡信息科技有限公司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广州中滔环境研究院有限公司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广州草木蕃环境科技有限公司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广州中勋阀门检测有限公司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广州超亚化妆品科技有限公司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广州中洲塑料制品有限公司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广州达琪旺机械设备有限公司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广州周游网络科技有限公司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广州丹绮环保科技有限公司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广州铸安机电设备有限公司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广州德晟电力科技有限公司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广州紫怡机电有限公司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广州迪奥信息科技有限公司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国机智能科技有限公司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广州发展光伏技术股份有限公司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合生元（广州）健康产品有限公司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广州福天信息技术有限公司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中铁五局集团路桥工程有限责任公司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广州高臣石材科技有限公司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广州精至百特利化工科技有限公司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广州高唐科技发展有限公司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广州靓美莲美容科技有限公司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广州供电局有限公司白云供电局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广州酒家集团利口福食品有限公司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广州合利宝支付科技有限公司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广州科玛生物科技股份有限公司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广州弘海化工科技有限公司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广州科生环保科技有限公司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广州华力新能源发展有限公司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广州雷比亚服饰有限公司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广州华睿光电材料有限公司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广州联智信息科技有限公司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广州华友明康光电科技有限公司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广州灵动创想文化科技有限公司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广州煌子西厨设备制造有限公司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广州柳川机械有限公司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广州慧谷自动化设备有限公司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广州绿人生物科技有限公司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广州金谷钻石工具有限公司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广州满坤电子有限公司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广州金山移动科技有限公司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广州美的华凌冰箱有限公司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广州金田瑞麟环境科技有限公司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广州南方测绘仪器有限公司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广州京师文化教育发展有限公司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广州牛臣智能科技有限公司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广州聚注通用技术研究院有限公司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广州诺登环保工程有限公司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广州康琪莱生物科技有限公司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广州欧诺洁个人护理用品有限公司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广州珂纳偲生物技术有限公司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广州祺盈机械设备有限公司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广州快飞计算机科技有限公司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广州柔印机械有限公司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广州蓝码信息科技有限公司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广州瑞禾环境科技有限公司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广州朗晴电动车有限公司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广州瑞辉生物科技股份有限公司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广州耐确医疗器械有限责任公司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广州闪购软件服务有限公司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广州能靓生物技术有限公司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广州尚牛设计有限公司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广州巧瞳科技有限公司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广州昇美材料科技有限公司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广州瑞远新材料股份有限公司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广州市艾派克智能激光科技有限公司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广州善元堂健康科技股份有限公司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广州市爱贝诗婴儿用品有限公司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广州尚诚知识产权运营有限公司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广州市博达电子科技有限公司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广州涉川电子有限公司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广州市步坤鞋业有限公司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广州胜通展示用品有限公司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广州市彩蝶节能技术有限公司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广州盛美电气设备有限公司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广州市鼎技自动化设备有限公司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广州市博源数码科技有限公司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广州市番禺区昌盛机电设备有限公司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广州市创明电器有限公司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广州市番禺区悦和投资有限公司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广州市迪声音响有限公司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广州市汉氏卫生用品有限公司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广州市番禺盛达穗南有限公司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广州市鸿利秉一光电科技有限公司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广州市丰为自动化机械设备有限公司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广州市华纬计算机科技有限公司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广州市钢将军门业有限公司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广州市佳翔办公家具有限公司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广州市广深环保科技有限公司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广州市境迁咨询服务有限公司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广州市海珠区精诚拉链厂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广州市九安光电技术股份有限公司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广州市贺氏办公设备有限公司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广州市雷德生物科技有限公司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广州光灿照明科技有限公司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广州市利悦食品包装技术有限公司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广州广电运通信息科技有限公司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广州市麦多科机械有限公司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广州广兴牧业设备集团有限公司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广州市普力特智能遮阳技术有限公司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广州广源激光科技有限公司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广州市胜梅化妆品有限公司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广州国米科技有限公司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广州市泰基工程技术有限公司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广州恒福茶文化股份有限公司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广州市泰嘉科技发展有限公司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广州恒微机电设备有限公司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广州市炜鑫生物科技有限公司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广州华久信息科技有限公司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广州市卫信麦迪医疗用品有限公司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广州环潮科技有限公司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广州市翔翎金属制品有限公司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广州煌辉通用设备有限公司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广州市信森服饰有限公司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广州慧睿思通信息科技有限公司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广州市轩琳生物科技有限公司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广州佳比亚电子科技有限公司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欧西玛（广州）机械有限公司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广州珈纳生物科技有限公司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森德莱焊接技术（广州）有限公司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广州建恒机电设备安装有限公司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广州美泰塑料包装有限公司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广州健新自动化科技有限公司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广州市易轩生物科技有限公司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广州津润教育科技有限公司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广州市楹晟生物科技有限公司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广州晶和光电科技有限公司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广州市正坚包装材料科技有限公司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广州晶序达电子科技有限公司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广州市志达钢管有限公司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广州橸赛精密机械有限公司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广州市尊浪电器有限公司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广州聚佰生物科技有限公司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广州斯全德灯光有限公司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广州康耐登家居用品有限公司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广州斯腾电子实业有限公司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广州康睿生物医药科技股份有限公司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广州帷策智能科技有限公司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广州蓝方自动化设备有限公司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广州维桢化工科技有限公司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广州利沃包装机械有限公司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广州稳捷信息科技有限公司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广州林旺空调工程有限公司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广州喜马塑料科技有限公司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广州曼盛包装有限公司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广州星友家具有限公司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广州美颂化妆品有限公司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广州药本君安医药科技股份有限公司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广州能迪医疗科技有限公司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广州医漫科技有限公司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广州盘太能源科技有限公司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广州银达建材科技有限公司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广州沁凌汽车技术科技有限公司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广州盈塑新材料科技有限公司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广州青岚生物科技有限公司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广州永诺健康科技有限公司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广州赛佛科技有限公司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广州禺华电气设备有限公司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广州三一环保有限公司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广州粤讯信息科技有限公司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广州深达生物制品技术有限公司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广州云雁电气科技有限公司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广州世荣电子有限公司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广州至德电力科技有限公司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广州市白云区鑫球纤维制品厂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广州中电荔新电力实业有限公司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广州市柏姿生物科技有限公司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广州中铁信息工程有限公司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广州市邦沃电子科技有限公司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广州中岳软件科技有限公司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广州市长丽机械设备有限公司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广州忠诚工程检测有限公司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广州市大业产品设计有限公司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广州卓迅包装机械有限公司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广州市合爱信息技术有限公司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广州市莱帝亚照明股份有限公司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广州市华盛工贸有限公司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广州市茗荟精细化工有限公司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广州市金志电气科技发展有限公司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广州市纳清环保科技有限公司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广州市晶照电子有限公司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广州市三禾机械有限公司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广州市精利表面处理技术有限公司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广州市尚医生物科技有限公司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广州市九佛电器有限公司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广州市施曼迩服饰有限公司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广州市钧衡测控设备有限公司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广州市肽汇生物科技有限公司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广州市科创电脑技术开发有限公司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广州市威士丹利智能科技有限公司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广州和能生物科技有限公司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广州市伟粤通讯设备有限公司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广州荷德曼农业科技有限公司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广州市旭发新材料有限公司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广州宏鑫机械有限公司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广州市瑛派儿化妆品有限公司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广州寰宇计时科技有限公司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广州市元晟自动化科技有限公司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广州极汇信息科技有限公司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广州市兆能有限公司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广州建盛建材有限公司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广州苏雷锘克新能源科技有限公司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广州江瑞机电设备有限公司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广州陶陶居食品有限公司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广州金酮特殊医用食品有限公司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广州天通智能技术有限公司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广州京良日用品科技有限公司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广州途道信息科技有限公司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广州晶海化工有限公司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广州丸美生物科技有限公司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广州晶优电子科技有限公司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广州熙帝生物科技有限公司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广州聚达光电有限公司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广州喜和喜精密科技有限公司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广州卡迪莲化妆品有限公司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广州新华印务有限公司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广州科劳斯实验室仪器设备有限公司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广州鑫仕光电科技有限公司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广州科然机电有限公司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广州一芯信息科技有限公司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广州雷诺尔电气有限公司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广州倚德生物科技有限公司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广州诺威生物技术有限公司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广州义明电气设备有限公司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广州启辰电子科技有限公司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广州逸仙环境保护科技有限公司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广州热点软件科技股份有限公司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广州溢滔钱潮减震科技股份有限公司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广州睿博医疗科技有限公司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广州御泥坊生物科技有限公司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广州圣露生物技术有限公司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广州元曦生物科技有限公司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广州市白云区科茂印务设备厂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广州源大生物科技有限公司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广州市佰力消防设备有限公司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广州云川环境治理有限公司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广州市诚毅科技软件开发有限公司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广州至然科技应用有限公司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广州市第二市政工程有限公司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广州中超合能科技有限公司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广州市番禺区鸿力电缆有限公司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广州中科正川环保科技有限公司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广州市海同机电设备有限公司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广州中远海运船舶工程有限公司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广州市汉融软件有限公司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广州卓威脚轮有限公司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广州市亨威汽车配件有限公司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清环（广州）环境建设有限公司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广州市杰兴制衣有限公司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三菱电机（广州）压缩机有限公司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广州市劲业节能技术有限公司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万力轮胎股份有限公司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广州市君尚环保科技有限公司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英联斯特（广州）餐饮设备有限公司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广州市凯枫智能科技有限公司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粤港（广州）智能印刷有限公司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广州市力驰微电子科技有限公司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中国电信股份有限公司广东号百信息服务分公司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广州市母贝儿妇幼用品有限公司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壹田（广州）生活健康用品有限公司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广州市南头科技有限公司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中海怡高建设集团股份有限公司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广东中润医药有限公司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中国能源建设集团华南电力试验研究院有限公司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广州安比高新材料有限公司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中国联合网络通信有限公司广东省分公司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广州柏睿光电科技有限公司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中国农业银行股份有限公司广东省分行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广州宝码电子科技有限公司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中国铁建港航局集团有限公司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广州宝之泰电子科技有限公司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中铁建港航局集团路桥工程有限公司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广州北辰机电设备有限公司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杰创智能科技股份有限公司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广州秉优信息科技有限公司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云天下科技股份有限公司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广州番禺运升电路版有限公司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中石化第五建设有限公司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广州丰捷企业管理服务有限公司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中铁二十五局集团电务工程有限公司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广州福勤轮胎有限公司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协和医药（广州）有限责任公司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广州广冷华旭制冷空调实业有限公司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中国邮政集团公司广州市分公司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广州海豹光电科技有限公司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中信环境技术（广州）有限公司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广州翰林家具实业有限公司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中铁广州工程局集团有限公司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广州和泰科技有限公司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广东倍智测聘网络科技股份有限公司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广州恒迪生物科技有限公司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广东长昊药业股份有限公司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广州恒金电工科技有限公司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广东德威检验认证有限公司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广州红森伺服电机有限公司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广东泛在无线射频识别公共技术支持有限公司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广州市华宇电子科技有限公司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广东公诚设备资产服务有限公司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广州市金铂尔化工有限公司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广东海工建设工程有限公司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广州市骏合液压机械有限公司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广东互维科技有限公司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广州市明创线缆有限公司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广东华晟数据固态存储有限公司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广州市祈和电器有限公司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广东林顿重工股份有限公司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广州市千彩纸品印刷有限公司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广东纳路纳米科技有限公司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广州市荣泽模具有限公司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广东南珠建材科技有限公司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广州市深科信企业管理咨询有限公司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广东齐创建设有限公司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广州市晟晶环保建材有限公司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广东赛烽医药科技有限公司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广州市嵩达新材料科技有限公司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广东省第二中医院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广州市天诺通讯器材有限公司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广东思柏科技股份有限公司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广州市纬志电子科技有限公司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广东托马斯电梯制造有限公司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广州市祥枫化工科技有限公司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广东英锐生物科技有限公司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广州市一变电气设备有限公司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广东远大桥梁钢结构租赁有限公司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广州市永恒物流有限公司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广东振兴建设工程有限公司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广州市粤德建设科技有限公司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广东中航天旭恒源节能科技有限公司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广州市蕴泰精密机械有限公司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广东中科国丝生物科技有限公司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广州市中新塑料有限公司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广州爱普香精香料有限公司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广州数锐智能科技有限公司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广州贝特缪斯能源科技有限公司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广州苏试众博环境实验室有限公司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广州碧贵源能源科技有限公司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广州天翔航空科技有限公司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广州博厚医疗技术有限公司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广州天旭信息科技有限公司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广州布司曼化工科技有限公司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广州通泽机械有限公司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广州菜鸟信息科技有限公司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广州熹美生物科技有限公司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广州璨宇光学有限公司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广州喜鹊医药有限公司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广州东焊焊接设备有限公司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广州仙施生物科技有限公司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广州发展新塘水务有限公司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广州翔特钢艺办公设备有限公司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广州泛海节能科技有限公司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广州芯越数字控制系统有限公司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广州飞粤新材料有限公司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广州新中新工程技术有限公司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广州福倍至机械设备有限公司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广州易入户网络科技有限公司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广州高菱机电工程有限公司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广州益普包装技术有限公司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广州高清视信数码科技股份有限公司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广州音乐猫乐器科技有限公司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广州高馨能生物科技有限公司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广州粤有研矿物资源科技有限公司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广州艮业信息科技有限公司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广州云从信息科技有限公司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广州弘誉智能技术有限公司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广州致密纳米技术有限公司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广州鸿根信息科技有限公司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广州致远合金制品有限公司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广州辉园苑医药科技有限公司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广州中船文冲船坞有限公司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广州惠利电子材料有限公司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广州中大电讯科技有限公司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广州极泰生物科技有限公司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广州众康环保设备有限公司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广州金关节能科技发展有限公司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广州珠江装修工程有限公司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广州锦湖自动化设备有限公司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广州卓腾科技有限公司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广州景盛纸制品有限公司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广州咨元信息科技有限公司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广州聚散流沙科技有限公司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广州华隧威预制件有限公司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广州君合智能装备技术有限公司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广州环峰能源科技股份有限公司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广州康昕瑞基因健康科技有限公司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广州煌垅生物科技有限公司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广州酷之优电子配件有限公司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广州江元医疗科技有限公司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广州骊加生物科技有限公司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广州今甲智能科技有限公司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广州励途健康科技有限公司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广州精攻网络科技有限公司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广州联丰香料科技有限公司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广州骏威电子科技有限公司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广州联科自动化设备有限公司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广州朗高科技有限公司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广州联普新材料科技有限公司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广州朗谱新能源科技有限公司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广州联祥汽车用品有限公司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广州利凌电子有限公司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广州林芳生态科技有限公司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广州联存医药科技股份有限公司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广州六顺生物科技有限公司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广州马顿环保科技有限公司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广州绿寰环保科技有限公司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广州迈康智源医疗管理技术有限公司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广州绿骏环保科技有限公司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广州麦景科技有限公司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839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广州绿宇建筑材料有限公司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广州美普森包装有限公司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广州南方卫星导航仪器有限公司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广州墨羲科技有限公司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广州宁武科技股份有限公司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广州欧划动画技术有限公司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广州普华环保设备有限公司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广州珀珑生物技术有限公司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广州全速汽车科技发展有限公司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广州普朗克工业设备有限公司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广州盛世腾龙电子有限公司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广州普礼实验技术有限公司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广州市博诺通化工技术服务有限公司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广州勤加缘科技实业有限公司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广州市达瑞生物技术股份有限公司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广州瑞多思医疗科技有限公司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广州市公路实业发展公司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广州润凯实业股份有限公司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广州市恒采节能科技有限公司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广州赛意信息科技股份有限公司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广州市泓耀环保工程有限公司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广州善康生物科技有限公司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广州市鸿镌金属制品有限公司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广州圣益龙自动控制技术有限公司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广州市健安环保技术有限公司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广州市爱菩新医药科技有限公司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广州市金峰机械科技有限公司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广州市八匹马交通设施有限公司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广州市锦宏机电科技发展有限公司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广州市宝桃食品有限公司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广州市科杰电子科技有限公司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广州市泊美化妆品有限公司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广州市灵星贸易有限公司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广州市博顿运动装备股份有限公司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广州市龙自安电气有限公司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广州市采奴化妆品有限公司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广州市绿化公司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广州市萃诚贸易有限公司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广州市民彩新材料科技有限公司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广州市得保三维科技有限公司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广州市纳卡思模具有限公司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广州市侗富贵化工原材料有限公司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广州市浦来能源科技有限公司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广州市浩洋电子股份有限公司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广州市普东医疗设备股份有限公司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广州市宏天五金藤器实业有限公司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广州市睿石天琪能源技术有限公司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广州市华惠材料科技有限公司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广州市诗德节能科技股份有限公司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广州市华司特合金制品有限公司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广州市桐晖药业有限公司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广州市佳研特包装机械有限公司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广州市蜗品科技有限公司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广州市朗域环保科技有限公司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广州市一电设备安装有限公司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广州市美联广告有限公司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广州市植美化妆品有限公司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广州市纳爱生物科技有限公司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广州市铸王机械设备有限公司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广州市千里达实业有限公司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广州市恣游网络科技有限公司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广州市日有日用品有限公司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广州四三九九信息科技有限公司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广州市赛康尼机械设备有限公司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广州台盛纸箱机械有限公司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广州市森特自动化控制技术有限公司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广州肽莱医药科技有限公司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广州昊特建材有限公司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广州通路信息科技有限公司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广州衡昊数据科技有限公司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899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广州万碧生物科技有限公司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广州红树林生态科技有限公司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广州网远信息技术有限公司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tbl>
      <w:tblPr>
        <w:tblStyle w:val="3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544"/>
        <w:gridCol w:w="567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广州宏和网络科技有限公司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广州维观生物科技有限公司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广州华工环源绿色包装技术股份有限公司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广州沃定新信息科技有限公司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广州华科环保工程有限公司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广州小众环保科技有限公司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广州慧加电子科技有限公司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广州欣凯化工科技有限公司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广州火田环保设备工程有限公司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广州一生美生物科技有限公司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广州锦杨机电设备有限公司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广州益昌塑料有限公司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广州久邦世纪科技有限公司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广州意古包装材料有限公司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广州凯凯计算机有限公司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924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广州银联网络支付有限公司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广州康瑞环保科技有限公司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广州鹰瞰信息科技有限公司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广州坤江汽车配件工业制造有限公司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926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广州御银自动柜员机科技有限公司</w:t>
            </w:r>
          </w:p>
        </w:tc>
      </w:tr>
      <w:tr>
        <w:tblPrEx>
          <w:tblLayout w:type="fixed"/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广州雷神电气制造有限公司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广州中瑞家居用品有限公司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广州列丰信息科技有限公司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广州中逸光电子科技有限公司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广州猎豹网络科技有限公司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929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广州中洲环保科技有限公司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广州邻礼信息科技有限公司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捷西迪（广州）光学科技有限公司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广州罗杰韦尔电气有限公司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931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胜美达电机（香港）有限公司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广州麦芽有限公司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932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荣阳铝业（中国）有限公司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110D"/>
    <w:rsid w:val="15A111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f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2018-07-13T02:39:00Z</dcterms:created>
  <dc:creator>政务信息</dc:creator>
  <cp:lastModifiedBy>政务信息</cp:lastModifiedBy>
  <dcterms:modified xsi:type="dcterms:W3CDTF">2018-07-13T02:41:15Z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